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F01" w:rsidRDefault="00E20487">
      <w:r>
        <w:t>OBAVIJEST</w:t>
      </w:r>
    </w:p>
    <w:p w:rsidR="00E20487" w:rsidRDefault="00E20487"/>
    <w:p w:rsidR="00E20487" w:rsidRDefault="00E20487">
      <w:r>
        <w:t xml:space="preserve">Pozivaju se kandidati koji su se prijavili na natječaj za „Vatrogasca“ i „Administrativni referent - računovođa“ na testiranje koje će se održati u utorak 02.02.2021. s početkom u 16:00 sati u vatrogasnom domu </w:t>
      </w:r>
      <w:proofErr w:type="spellStart"/>
      <w:r>
        <w:t>DVDa</w:t>
      </w:r>
      <w:proofErr w:type="spellEnd"/>
      <w:r>
        <w:t xml:space="preserve"> Krapina.</w:t>
      </w:r>
    </w:p>
    <w:p w:rsidR="00A61F73" w:rsidRDefault="00A61F73">
      <w:r>
        <w:t>Napomena: Kandidati koji su se prijavili za radno mjesto „Vatrogasaca“ trebaju sa sobom ponijeti i sportsku odjeću i obuću radi provjere fizičke sposobnosti.</w:t>
      </w:r>
      <w:bookmarkStart w:id="0" w:name="_GoBack"/>
      <w:bookmarkEnd w:id="0"/>
    </w:p>
    <w:sectPr w:rsidR="00A6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87"/>
    <w:rsid w:val="002C74C9"/>
    <w:rsid w:val="009474D9"/>
    <w:rsid w:val="00A61F73"/>
    <w:rsid w:val="00E20487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43ED"/>
  <w15:chartTrackingRefBased/>
  <w15:docId w15:val="{59E98B8A-8DF7-446C-8C77-D839D71F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F953D2BB</Template>
  <TotalTime>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Iskon Internet d.d.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Pospiš</dc:creator>
  <cp:keywords/>
  <dc:description/>
  <cp:lastModifiedBy>Mihael Pospiš</cp:lastModifiedBy>
  <cp:revision>2</cp:revision>
  <dcterms:created xsi:type="dcterms:W3CDTF">2021-01-28T07:54:00Z</dcterms:created>
  <dcterms:modified xsi:type="dcterms:W3CDTF">2021-01-28T08:31:00Z</dcterms:modified>
</cp:coreProperties>
</file>